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27" w:rsidRDefault="004C3427">
      <w:pPr>
        <w:rPr>
          <w:color w:val="000000"/>
        </w:rPr>
      </w:pPr>
      <w:r>
        <w:rPr>
          <w:rFonts w:hint="eastAsia"/>
          <w:color w:val="000000"/>
        </w:rPr>
        <w:t>様式第５号</w:t>
      </w:r>
    </w:p>
    <w:p w:rsidR="004C3427" w:rsidRDefault="004C3427">
      <w:pPr>
        <w:jc w:val="center"/>
        <w:rPr>
          <w:b/>
          <w:color w:val="000000"/>
          <w:sz w:val="32"/>
        </w:rPr>
      </w:pPr>
      <w:bookmarkStart w:id="0" w:name="_GoBack"/>
      <w:bookmarkEnd w:id="0"/>
      <w:r>
        <w:rPr>
          <w:rFonts w:hint="eastAsia"/>
          <w:b/>
          <w:color w:val="000000"/>
          <w:sz w:val="32"/>
        </w:rPr>
        <w:t>しずおか子育て優待カード事業　協賛申込書</w:t>
      </w:r>
    </w:p>
    <w:p w:rsidR="004C3427" w:rsidRDefault="004C3427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年　　月　　日</w:t>
      </w:r>
    </w:p>
    <w:p w:rsidR="004C3427" w:rsidRDefault="004C3427">
      <w:pPr>
        <w:jc w:val="left"/>
        <w:rPr>
          <w:color w:val="000000"/>
        </w:rPr>
      </w:pPr>
    </w:p>
    <w:tbl>
      <w:tblPr>
        <w:tblW w:w="0" w:type="auto"/>
        <w:tblInd w:w="11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992"/>
        <w:gridCol w:w="4671"/>
      </w:tblGrid>
      <w:tr w:rsidR="004C3427">
        <w:trPr>
          <w:cantSplit/>
          <w:trHeight w:val="720"/>
        </w:trPr>
        <w:tc>
          <w:tcPr>
            <w:tcW w:w="1992" w:type="dxa"/>
            <w:vAlign w:val="center"/>
          </w:tcPr>
          <w:p w:rsidR="004C3427" w:rsidRDefault="004C3427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市（町）</w:t>
            </w:r>
          </w:p>
          <w:p w:rsidR="004C3427" w:rsidRDefault="004C3427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静　岡　県</w:t>
            </w:r>
          </w:p>
        </w:tc>
        <w:tc>
          <w:tcPr>
            <w:tcW w:w="4671" w:type="dxa"/>
            <w:vAlign w:val="center"/>
          </w:tcPr>
          <w:p w:rsidR="004C3427" w:rsidRDefault="004C3427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しずおか子育て優待カード担当課　行</w:t>
            </w:r>
          </w:p>
        </w:tc>
      </w:tr>
    </w:tbl>
    <w:p w:rsidR="004C3427" w:rsidRDefault="004C3427">
      <w:pPr>
        <w:rPr>
          <w:color w:val="000000"/>
        </w:rPr>
      </w:pPr>
    </w:p>
    <w:p w:rsidR="004C3427" w:rsidRDefault="004C3427">
      <w:pPr>
        <w:rPr>
          <w:color w:val="000000"/>
        </w:rPr>
      </w:pPr>
      <w:r>
        <w:rPr>
          <w:rFonts w:hint="eastAsia"/>
          <w:color w:val="000000"/>
        </w:rPr>
        <w:t xml:space="preserve">　しずおか子育て優待カード事業の協賛店舗・施設として、申し込みます。</w:t>
      </w:r>
    </w:p>
    <w:p w:rsidR="004C3427" w:rsidRDefault="004C3427">
      <w:pPr>
        <w:rPr>
          <w:color w:val="000000"/>
        </w:rPr>
      </w:pPr>
      <w:r>
        <w:rPr>
          <w:rFonts w:hint="eastAsia"/>
          <w:color w:val="000000"/>
        </w:rPr>
        <w:t xml:space="preserve">　（※すべての項目を御記入ください。①～⑧は、ホームページに掲載します。）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446"/>
        <w:gridCol w:w="1115"/>
        <w:gridCol w:w="6913"/>
      </w:tblGrid>
      <w:tr w:rsidR="004C3427" w:rsidTr="00B96E52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>
            <w:pPr>
              <w:rPr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</w:rPr>
              <w:t>①区分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4C3427" w:rsidRPr="00B96E52" w:rsidRDefault="004C3427">
            <w:pPr>
              <w:rPr>
                <w:color w:val="000000"/>
                <w:w w:val="80"/>
                <w:sz w:val="22"/>
              </w:rPr>
            </w:pPr>
            <w:r w:rsidRPr="00B96E52">
              <w:rPr>
                <w:rFonts w:hint="eastAsia"/>
                <w:color w:val="000000"/>
                <w:w w:val="80"/>
                <w:sz w:val="22"/>
              </w:rPr>
              <w:t>※いずれかに○をつけてください。</w:t>
            </w:r>
          </w:p>
          <w:p w:rsidR="004C3427" w:rsidRPr="00B96E52" w:rsidRDefault="004C3427" w:rsidP="00B96E52">
            <w:pPr>
              <w:jc w:val="center"/>
              <w:rPr>
                <w:color w:val="000000"/>
                <w:sz w:val="22"/>
              </w:rPr>
            </w:pPr>
            <w:r w:rsidRPr="00B96E52">
              <w:rPr>
                <w:rFonts w:hint="eastAsia"/>
                <w:color w:val="000000"/>
                <w:sz w:val="22"/>
              </w:rPr>
              <w:t>買物　・　飲食　・　宿泊　・　遊び　・　学び　・　その他</w:t>
            </w:r>
          </w:p>
        </w:tc>
      </w:tr>
      <w:tr w:rsidR="004C3427" w:rsidTr="00B96E52">
        <w:trPr>
          <w:trHeight w:val="390"/>
        </w:trPr>
        <w:tc>
          <w:tcPr>
            <w:tcW w:w="2007" w:type="dxa"/>
            <w:gridSpan w:val="3"/>
            <w:vMerge w:val="restar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>
            <w:pPr>
              <w:rPr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</w:rPr>
              <w:t>②店舗・施設名</w:t>
            </w:r>
          </w:p>
        </w:tc>
        <w:tc>
          <w:tcPr>
            <w:tcW w:w="6913" w:type="dxa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:rsidR="004C3427" w:rsidRPr="00B96E52" w:rsidRDefault="004C3427">
            <w:pPr>
              <w:rPr>
                <w:color w:val="000000"/>
                <w:w w:val="66"/>
                <w:sz w:val="22"/>
              </w:rPr>
            </w:pPr>
            <w:r w:rsidRPr="00B96E52">
              <w:rPr>
                <w:rFonts w:hint="eastAsia"/>
                <w:color w:val="000000"/>
                <w:w w:val="66"/>
                <w:sz w:val="22"/>
              </w:rPr>
              <w:t>（ふりがな）</w:t>
            </w:r>
            <w:r w:rsidRPr="00B96E52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4C3427" w:rsidTr="00B96E52">
        <w:trPr>
          <w:trHeight w:val="390"/>
        </w:trPr>
        <w:tc>
          <w:tcPr>
            <w:tcW w:w="2007" w:type="dxa"/>
            <w:gridSpan w:val="3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>
            <w:pPr>
              <w:rPr>
                <w:rFonts w:ascii="ＭＳ ゴシックfalt" w:eastAsia="ＭＳ ゴシックfalt" w:hAnsi="ＭＳ ゴシックfalt"/>
                <w:color w:val="000000"/>
              </w:rPr>
            </w:pPr>
          </w:p>
        </w:tc>
        <w:tc>
          <w:tcPr>
            <w:tcW w:w="6913" w:type="dxa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:rsidR="004C3427" w:rsidRPr="00B96E52" w:rsidRDefault="004C3427">
            <w:pPr>
              <w:rPr>
                <w:color w:val="000000"/>
                <w:sz w:val="22"/>
              </w:rPr>
            </w:pPr>
          </w:p>
        </w:tc>
      </w:tr>
      <w:tr w:rsidR="004C3427" w:rsidTr="00B96E52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>
            <w:pPr>
              <w:rPr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</w:rPr>
              <w:t>③所在地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4C3427" w:rsidRPr="00B96E52" w:rsidRDefault="004C3427">
            <w:pPr>
              <w:rPr>
                <w:color w:val="000000"/>
                <w:sz w:val="22"/>
              </w:rPr>
            </w:pPr>
            <w:r w:rsidRPr="00B96E52">
              <w:rPr>
                <w:rFonts w:hint="eastAsia"/>
                <w:color w:val="000000"/>
                <w:sz w:val="22"/>
              </w:rPr>
              <w:t>〒</w:t>
            </w:r>
          </w:p>
          <w:p w:rsidR="004C3427" w:rsidRPr="00B96E52" w:rsidRDefault="004C3427">
            <w:pPr>
              <w:rPr>
                <w:color w:val="000000"/>
                <w:sz w:val="22"/>
              </w:rPr>
            </w:pPr>
          </w:p>
        </w:tc>
      </w:tr>
      <w:tr w:rsidR="004C3427" w:rsidTr="00B96E52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>
            <w:pPr>
              <w:rPr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</w:rPr>
              <w:t>④電話番号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4C3427" w:rsidRPr="00B96E52" w:rsidRDefault="004C3427">
            <w:pPr>
              <w:rPr>
                <w:color w:val="000000"/>
                <w:sz w:val="22"/>
              </w:rPr>
            </w:pPr>
          </w:p>
        </w:tc>
      </w:tr>
      <w:tr w:rsidR="004C3427" w:rsidTr="00B96E52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>
            <w:pPr>
              <w:rPr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  <w:kern w:val="0"/>
              </w:rPr>
              <w:t>⑤</w:t>
            </w:r>
            <w:r w:rsidRPr="00B96E52">
              <w:rPr>
                <w:rFonts w:ascii="ＭＳ ゴシックfalt" w:eastAsia="ＭＳ ゴシックfalt" w:hAnsi="ＭＳ ゴシックfalt" w:hint="eastAsia"/>
                <w:color w:val="000000"/>
                <w:spacing w:val="-10"/>
                <w:w w:val="80"/>
                <w:kern w:val="0"/>
              </w:rPr>
              <w:t>ホームページアドレス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4C3427" w:rsidRPr="00B96E52" w:rsidRDefault="004C3427">
            <w:pPr>
              <w:rPr>
                <w:color w:val="000000"/>
                <w:sz w:val="22"/>
              </w:rPr>
            </w:pPr>
          </w:p>
        </w:tc>
      </w:tr>
      <w:tr w:rsidR="004C3427" w:rsidTr="00B96E52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>
            <w:pPr>
              <w:rPr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  <w:kern w:val="0"/>
              </w:rPr>
              <w:t>⑥応援サービス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4C3427" w:rsidRPr="00B96E52" w:rsidRDefault="004C3427">
            <w:pPr>
              <w:rPr>
                <w:color w:val="000000"/>
                <w:w w:val="80"/>
                <w:kern w:val="0"/>
                <w:sz w:val="22"/>
              </w:rPr>
            </w:pPr>
            <w:r w:rsidRPr="00B96E52">
              <w:rPr>
                <w:rFonts w:hint="eastAsia"/>
                <w:color w:val="000000"/>
                <w:w w:val="80"/>
                <w:sz w:val="22"/>
              </w:rPr>
              <w:t>※</w:t>
            </w:r>
            <w:r w:rsidRPr="00B96E52">
              <w:rPr>
                <w:rFonts w:hint="eastAsia"/>
                <w:color w:val="000000"/>
                <w:w w:val="80"/>
                <w:sz w:val="22"/>
                <w:u w:val="single"/>
              </w:rPr>
              <w:t>カード等を提示した子ども同伴の保護者（妊娠中の方含む）に対する</w:t>
            </w:r>
            <w:r w:rsidRPr="00B96E52">
              <w:rPr>
                <w:rFonts w:hint="eastAsia"/>
                <w:color w:val="000000"/>
                <w:w w:val="80"/>
                <w:sz w:val="22"/>
              </w:rPr>
              <w:t>サービスを記入</w:t>
            </w:r>
          </w:p>
          <w:p w:rsidR="004C3427" w:rsidRPr="00B96E52" w:rsidRDefault="004C3427">
            <w:pPr>
              <w:rPr>
                <w:color w:val="000000"/>
                <w:kern w:val="0"/>
                <w:sz w:val="22"/>
              </w:rPr>
            </w:pPr>
          </w:p>
          <w:p w:rsidR="004C3427" w:rsidRPr="00B96E52" w:rsidRDefault="004C3427">
            <w:pPr>
              <w:rPr>
                <w:color w:val="000000"/>
                <w:spacing w:val="-8"/>
                <w:w w:val="80"/>
                <w:sz w:val="22"/>
              </w:rPr>
            </w:pPr>
          </w:p>
          <w:p w:rsidR="004C3427" w:rsidRPr="00B96E52" w:rsidRDefault="004C3427">
            <w:pPr>
              <w:rPr>
                <w:color w:val="000000"/>
                <w:spacing w:val="-8"/>
                <w:w w:val="80"/>
                <w:sz w:val="22"/>
              </w:rPr>
            </w:pPr>
          </w:p>
        </w:tc>
      </w:tr>
      <w:tr w:rsidR="004C3427" w:rsidTr="00B96E52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>
            <w:pPr>
              <w:rPr>
                <w:rFonts w:ascii="ＭＳ ゴシックfalt" w:eastAsia="ＭＳ ゴシックfalt" w:hAnsi="ＭＳ ゴシックfalt"/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</w:rPr>
              <w:t>⑦店舗・施設か</w:t>
            </w:r>
          </w:p>
          <w:p w:rsidR="004C3427" w:rsidRPr="00B96E52" w:rsidRDefault="004C3427">
            <w:pPr>
              <w:rPr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</w:rPr>
              <w:t xml:space="preserve">　らのお知らせ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4C3427" w:rsidRPr="00B96E52" w:rsidRDefault="004C3427">
            <w:pPr>
              <w:rPr>
                <w:w w:val="80"/>
                <w:sz w:val="22"/>
              </w:rPr>
            </w:pPr>
            <w:r w:rsidRPr="00B96E52">
              <w:rPr>
                <w:rFonts w:hint="eastAsia"/>
                <w:w w:val="80"/>
                <w:sz w:val="22"/>
              </w:rPr>
              <w:t>※セールスポイント、子育て家庭へのメッセージ等を</w:t>
            </w:r>
            <w:r w:rsidRPr="00B96E52">
              <w:rPr>
                <w:w w:val="80"/>
                <w:sz w:val="22"/>
              </w:rPr>
              <w:t>120</w:t>
            </w:r>
            <w:r w:rsidRPr="00B96E52">
              <w:rPr>
                <w:rFonts w:hint="eastAsia"/>
                <w:w w:val="80"/>
                <w:sz w:val="22"/>
              </w:rPr>
              <w:t>字以内で記入</w:t>
            </w:r>
          </w:p>
          <w:p w:rsidR="004C3427" w:rsidRPr="00B96E52" w:rsidRDefault="004C3427">
            <w:pPr>
              <w:rPr>
                <w:sz w:val="22"/>
              </w:rPr>
            </w:pPr>
          </w:p>
          <w:p w:rsidR="004C3427" w:rsidRPr="00B96E52" w:rsidRDefault="004C3427">
            <w:pPr>
              <w:rPr>
                <w:sz w:val="22"/>
              </w:rPr>
            </w:pPr>
          </w:p>
          <w:p w:rsidR="004C3427" w:rsidRPr="00B96E52" w:rsidRDefault="004C3427">
            <w:pPr>
              <w:rPr>
                <w:sz w:val="22"/>
              </w:rPr>
            </w:pPr>
          </w:p>
          <w:p w:rsidR="004C3427" w:rsidRPr="00B96E52" w:rsidRDefault="004C3427">
            <w:pPr>
              <w:rPr>
                <w:w w:val="90"/>
                <w:sz w:val="22"/>
              </w:rPr>
            </w:pPr>
          </w:p>
        </w:tc>
      </w:tr>
      <w:tr w:rsidR="004C3427" w:rsidTr="00B96E52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>
            <w:pPr>
              <w:rPr>
                <w:rFonts w:ascii="ＭＳ ゴシックfalt" w:eastAsia="ＭＳ ゴシックfalt" w:hAnsi="ＭＳ ゴシックfalt"/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</w:rPr>
              <w:t>⑧全国共通展開</w:t>
            </w:r>
          </w:p>
          <w:p w:rsidR="004C3427" w:rsidRPr="00B96E52" w:rsidRDefault="004C3427">
            <w:pPr>
              <w:rPr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</w:rPr>
              <w:t xml:space="preserve">　への賛同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4C3427" w:rsidRPr="00B96E52" w:rsidRDefault="004C3427">
            <w:pPr>
              <w:rPr>
                <w:color w:val="000000"/>
                <w:w w:val="80"/>
                <w:sz w:val="22"/>
              </w:rPr>
            </w:pPr>
            <w:r w:rsidRPr="00B96E52">
              <w:rPr>
                <w:rFonts w:hint="eastAsia"/>
                <w:color w:val="000000"/>
                <w:w w:val="80"/>
                <w:sz w:val="22"/>
              </w:rPr>
              <w:t>※他都道府県の子育て家庭への応援サービス提供について、いずれかに○をつけてください。</w:t>
            </w:r>
          </w:p>
          <w:p w:rsidR="004C3427" w:rsidRPr="00B96E52" w:rsidRDefault="004C3427" w:rsidP="00B96E52">
            <w:pPr>
              <w:jc w:val="center"/>
              <w:rPr>
                <w:color w:val="000000"/>
                <w:sz w:val="22"/>
              </w:rPr>
            </w:pPr>
            <w:r w:rsidRPr="00B96E52">
              <w:rPr>
                <w:rFonts w:hint="eastAsia"/>
                <w:color w:val="000000"/>
                <w:sz w:val="22"/>
              </w:rPr>
              <w:t>賛同する　・　賛同しない</w:t>
            </w:r>
          </w:p>
        </w:tc>
      </w:tr>
      <w:tr w:rsidR="004C3427" w:rsidTr="00B96E52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</w:rPr>
              <w:t>協賛開始日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4C3427" w:rsidRPr="00B96E52" w:rsidRDefault="004C3427" w:rsidP="00B96E52">
            <w:pPr>
              <w:jc w:val="center"/>
              <w:rPr>
                <w:color w:val="000000"/>
                <w:sz w:val="22"/>
              </w:rPr>
            </w:pPr>
            <w:r w:rsidRPr="00B96E52">
              <w:rPr>
                <w:rFonts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4C3427" w:rsidTr="00B96E52">
        <w:tc>
          <w:tcPr>
            <w:tcW w:w="446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:rsidR="004C3427" w:rsidRPr="00B96E52" w:rsidRDefault="004C3427" w:rsidP="00B96E52">
            <w:pPr>
              <w:ind w:left="113" w:right="113"/>
              <w:jc w:val="center"/>
              <w:rPr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</w:rPr>
              <w:t>記入者の情報</w:t>
            </w: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</w:rPr>
              <w:t>所属・役職等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>
            <w:pPr>
              <w:rPr>
                <w:color w:val="000000"/>
                <w:sz w:val="22"/>
              </w:rPr>
            </w:pPr>
          </w:p>
        </w:tc>
      </w:tr>
      <w:tr w:rsidR="004C3427" w:rsidTr="00B96E52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</w:rPr>
              <w:t>氏名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>
            <w:pPr>
              <w:rPr>
                <w:color w:val="000000"/>
                <w:sz w:val="22"/>
              </w:rPr>
            </w:pPr>
          </w:p>
        </w:tc>
      </w:tr>
      <w:tr w:rsidR="004C3427" w:rsidTr="00B96E52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</w:rPr>
              <w:t>連絡先</w:t>
            </w: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  <w:w w:val="8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  <w:w w:val="80"/>
              </w:rPr>
              <w:t>電話番号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>
            <w:pPr>
              <w:rPr>
                <w:color w:val="000000"/>
                <w:sz w:val="22"/>
              </w:rPr>
            </w:pPr>
          </w:p>
        </w:tc>
      </w:tr>
      <w:tr w:rsidR="004C3427" w:rsidTr="00B96E52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  <w:w w:val="80"/>
              </w:rPr>
            </w:pPr>
            <w:r w:rsidRPr="00B96E52">
              <w:rPr>
                <w:rFonts w:ascii="ＭＳ ゴシックfalt" w:eastAsia="ＭＳ ゴシックfalt" w:hAnsi="ＭＳ ゴシックfalt"/>
                <w:color w:val="000000"/>
                <w:w w:val="80"/>
              </w:rPr>
              <w:t>FAX</w:t>
            </w:r>
            <w:r w:rsidRPr="00B96E52">
              <w:rPr>
                <w:rFonts w:ascii="ＭＳ ゴシックfalt" w:eastAsia="ＭＳ ゴシックfalt" w:hAnsi="ＭＳ ゴシックfalt" w:hint="eastAsia"/>
                <w:color w:val="000000"/>
                <w:w w:val="80"/>
              </w:rPr>
              <w:t>番号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4C3427" w:rsidRPr="00B96E52" w:rsidRDefault="004C3427">
            <w:pPr>
              <w:rPr>
                <w:color w:val="000000"/>
                <w:sz w:val="22"/>
              </w:rPr>
            </w:pPr>
          </w:p>
        </w:tc>
      </w:tr>
      <w:tr w:rsidR="004C3427" w:rsidTr="00B96E52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  <w:spacing w:val="-4"/>
                <w:w w:val="8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color w:val="000000"/>
                <w:spacing w:val="-4"/>
                <w:w w:val="80"/>
              </w:rPr>
              <w:t>ﾒｰﾙｱﾄﾞﾚｽ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4C3427" w:rsidRPr="00B96E52" w:rsidRDefault="004C3427">
            <w:pPr>
              <w:rPr>
                <w:color w:val="000000"/>
                <w:sz w:val="22"/>
              </w:rPr>
            </w:pPr>
          </w:p>
        </w:tc>
      </w:tr>
      <w:tr w:rsidR="004C3427" w:rsidTr="00B96E52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 w:rsidP="00B96E52">
            <w:pPr>
              <w:jc w:val="center"/>
              <w:rPr>
                <w:color w:val="000000"/>
                <w:spacing w:val="-4"/>
                <w:w w:val="80"/>
              </w:rPr>
            </w:pPr>
            <w:r w:rsidRPr="00B96E52">
              <w:rPr>
                <w:rFonts w:ascii="ＭＳ ゴシックfalt" w:eastAsia="ＭＳ ゴシックfalt" w:hAnsi="ＭＳ ゴシックfalt" w:hint="eastAsia"/>
                <w:spacing w:val="-4"/>
                <w:w w:val="80"/>
              </w:rPr>
              <w:t>県からの連絡方法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  <w:vAlign w:val="center"/>
          </w:tcPr>
          <w:p w:rsidR="004C3427" w:rsidRPr="00B96E52" w:rsidRDefault="004C3427">
            <w:pPr>
              <w:rPr>
                <w:w w:val="80"/>
                <w:sz w:val="22"/>
              </w:rPr>
            </w:pPr>
            <w:r w:rsidRPr="00B96E52">
              <w:rPr>
                <w:rFonts w:hint="eastAsia"/>
                <w:w w:val="80"/>
                <w:sz w:val="22"/>
              </w:rPr>
              <w:t>※希望するものに○をつけてください。</w:t>
            </w:r>
          </w:p>
          <w:p w:rsidR="004C3427" w:rsidRPr="00B96E52" w:rsidRDefault="004C3427" w:rsidP="00B96E52">
            <w:pPr>
              <w:jc w:val="center"/>
              <w:rPr>
                <w:color w:val="000000"/>
                <w:sz w:val="22"/>
              </w:rPr>
            </w:pPr>
            <w:r w:rsidRPr="00B96E52">
              <w:rPr>
                <w:rFonts w:hint="eastAsia"/>
                <w:sz w:val="22"/>
              </w:rPr>
              <w:t>電子メール　・　郵送　・　ＦＡＸ</w:t>
            </w:r>
          </w:p>
        </w:tc>
      </w:tr>
    </w:tbl>
    <w:p w:rsidR="004C3427" w:rsidRPr="00FB12A8" w:rsidRDefault="004C3427" w:rsidP="00FB12A8">
      <w:pPr>
        <w:ind w:left="-204"/>
      </w:pPr>
    </w:p>
    <w:sectPr w:rsidR="004C3427" w:rsidRPr="00FB12A8" w:rsidSect="00E706DA">
      <w:pgSz w:w="11906" w:h="16838"/>
      <w:pgMar w:top="1134" w:right="1418" w:bottom="851" w:left="1588" w:header="851" w:footer="992" w:gutter="0"/>
      <w:cols w:space="720"/>
      <w:docGrid w:type="linesAndChars" w:linePitch="360" w:charSpace="-35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27" w:rsidRDefault="004C3427" w:rsidP="00E706DA">
      <w:r>
        <w:separator/>
      </w:r>
    </w:p>
  </w:endnote>
  <w:endnote w:type="continuationSeparator" w:id="0">
    <w:p w:rsidR="004C3427" w:rsidRDefault="004C3427" w:rsidP="00E7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27" w:rsidRDefault="004C3427" w:rsidP="00E706DA">
      <w:r>
        <w:separator/>
      </w:r>
    </w:p>
  </w:footnote>
  <w:footnote w:type="continuationSeparator" w:id="0">
    <w:p w:rsidR="004C3427" w:rsidRDefault="004C3427" w:rsidP="00E70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8"/>
  <w:drawingGridHorizontalSpacing w:val="223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6DA"/>
    <w:rsid w:val="000D4EAA"/>
    <w:rsid w:val="004C3427"/>
    <w:rsid w:val="00B96E52"/>
    <w:rsid w:val="00E706DA"/>
    <w:rsid w:val="00FB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DA"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06DA"/>
    <w:rPr>
      <w:rFonts w:ascii="Arial" w:eastAsia="ＭＳ ゴシックfalt" w:hAnsi="Arial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2D2"/>
    <w:rPr>
      <w:rFonts w:asciiTheme="majorHAnsi" w:eastAsiaTheme="majorEastAsia" w:hAnsiTheme="majorHAnsi" w:cstheme="majorBidi"/>
      <w:sz w:val="0"/>
      <w:szCs w:val="0"/>
    </w:rPr>
  </w:style>
  <w:style w:type="character" w:styleId="FootnoteReference">
    <w:name w:val="footnote reference"/>
    <w:basedOn w:val="DefaultParagraphFont"/>
    <w:uiPriority w:val="99"/>
    <w:semiHidden/>
    <w:rsid w:val="00E706DA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E706D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E706DA"/>
    <w:pPr>
      <w:widowControl w:val="0"/>
      <w:jc w:val="both"/>
    </w:pPr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81</Words>
  <Characters>466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しずおか子育て優待カード事業実施要綱</dc:title>
  <dc:subject/>
  <dc:creator>00157928</dc:creator>
  <cp:keywords/>
  <dc:description/>
  <cp:lastModifiedBy>Administrator</cp:lastModifiedBy>
  <cp:revision>4</cp:revision>
  <cp:lastPrinted>2019-10-31T11:56:00Z</cp:lastPrinted>
  <dcterms:created xsi:type="dcterms:W3CDTF">2019-10-25T01:11:00Z</dcterms:created>
  <dcterms:modified xsi:type="dcterms:W3CDTF">2019-10-31T11:56:00Z</dcterms:modified>
</cp:coreProperties>
</file>